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A15A" w14:textId="77777777" w:rsidR="009A6449" w:rsidRPr="009A6449" w:rsidRDefault="009A6449" w:rsidP="009A6449">
      <w:pPr>
        <w:pStyle w:val="Potsikko"/>
        <w:rPr>
          <w:rFonts w:asciiTheme="minorHAnsi" w:hAnsiTheme="minorHAnsi" w:cstheme="minorHAnsi"/>
        </w:rPr>
      </w:pPr>
      <w:r w:rsidRPr="009A6449">
        <w:rPr>
          <w:rFonts w:asciiTheme="minorHAnsi" w:hAnsiTheme="minorHAnsi" w:cstheme="minorHAnsi"/>
        </w:rPr>
        <w:t>Suojakäsineet hoitotyössä</w:t>
      </w:r>
    </w:p>
    <w:p w14:paraId="10DBB02C" w14:textId="77777777" w:rsidR="009A6449" w:rsidRPr="009A6449" w:rsidRDefault="009A6449" w:rsidP="009A6449">
      <w:pPr>
        <w:rPr>
          <w:rFonts w:asciiTheme="minorHAnsi" w:hAnsiTheme="minorHAnsi" w:cstheme="minorHAnsi"/>
          <w:b/>
        </w:rPr>
      </w:pPr>
    </w:p>
    <w:p w14:paraId="57023D7B" w14:textId="77777777" w:rsidR="009A6449" w:rsidRPr="009A6449" w:rsidRDefault="009A6449" w:rsidP="009A6449">
      <w:pPr>
        <w:rPr>
          <w:rFonts w:asciiTheme="minorHAnsi" w:hAnsiTheme="minorHAnsi" w:cstheme="minorHAnsi"/>
          <w:b/>
        </w:rPr>
      </w:pPr>
      <w:r w:rsidRPr="009A6449">
        <w:rPr>
          <w:rFonts w:asciiTheme="minorHAnsi" w:hAnsiTheme="minorHAnsi" w:cstheme="minorHAnsi"/>
          <w:b/>
        </w:rPr>
        <w:t xml:space="preserve">Suojakäsineet suojaavat </w:t>
      </w:r>
    </w:p>
    <w:p w14:paraId="0BFD8C0D" w14:textId="68143D4F" w:rsidR="009A6449" w:rsidRPr="009A6449" w:rsidRDefault="009A6449" w:rsidP="009A6449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9A6449">
        <w:rPr>
          <w:rFonts w:asciiTheme="minorHAnsi" w:hAnsiTheme="minorHAnsi" w:cstheme="minorHAnsi"/>
        </w:rPr>
        <w:t>vereltä, eritteiltä tai käsien likaantumiselta</w:t>
      </w:r>
      <w:r w:rsidR="00A131EC">
        <w:rPr>
          <w:rFonts w:asciiTheme="minorHAnsi" w:hAnsiTheme="minorHAnsi" w:cstheme="minorHAnsi"/>
        </w:rPr>
        <w:t>.</w:t>
      </w:r>
    </w:p>
    <w:p w14:paraId="18F28593" w14:textId="6B80EFCA" w:rsidR="009A6449" w:rsidRPr="009A6449" w:rsidRDefault="009A6449" w:rsidP="009A6449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9A6449">
        <w:rPr>
          <w:rFonts w:asciiTheme="minorHAnsi" w:hAnsiTheme="minorHAnsi" w:cstheme="minorHAnsi"/>
        </w:rPr>
        <w:t>eri aineiden käsien ihoa ärsyttävältä tai allergisoivalta vaikutukselta</w:t>
      </w:r>
      <w:r w:rsidR="00A131EC">
        <w:rPr>
          <w:rFonts w:asciiTheme="minorHAnsi" w:hAnsiTheme="minorHAnsi" w:cstheme="minorHAnsi"/>
        </w:rPr>
        <w:t>.</w:t>
      </w:r>
    </w:p>
    <w:p w14:paraId="2AFB0A62" w14:textId="77777777" w:rsidR="009A6449" w:rsidRPr="009A6449" w:rsidRDefault="009A6449" w:rsidP="009A6449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9A6449">
        <w:rPr>
          <w:rFonts w:asciiTheme="minorHAnsi" w:hAnsiTheme="minorHAnsi" w:cstheme="minorHAnsi"/>
        </w:rPr>
        <w:t>leikkausten ja invasiivisten toimenpiteiden yhteydessä potilasta ja henkilökuntaa (steriilit suojakäsineet).</w:t>
      </w:r>
    </w:p>
    <w:p w14:paraId="7BCA0AFE" w14:textId="77777777" w:rsidR="009A6449" w:rsidRPr="009A6449" w:rsidRDefault="009A6449" w:rsidP="009A6449">
      <w:pPr>
        <w:rPr>
          <w:rFonts w:asciiTheme="minorHAnsi" w:hAnsiTheme="minorHAnsi" w:cstheme="minorHAnsi"/>
        </w:rPr>
      </w:pPr>
      <w:r w:rsidRPr="009A6449">
        <w:rPr>
          <w:rFonts w:asciiTheme="minorHAnsi" w:hAnsiTheme="minorHAnsi" w:cstheme="minorHAnsi"/>
        </w:rPr>
        <w:t xml:space="preserve"> </w:t>
      </w:r>
    </w:p>
    <w:p w14:paraId="1114B7B9" w14:textId="77777777" w:rsidR="009A6449" w:rsidRPr="009A6449" w:rsidRDefault="009A6449" w:rsidP="009A6449">
      <w:pPr>
        <w:rPr>
          <w:rFonts w:asciiTheme="minorHAnsi" w:hAnsiTheme="minorHAnsi" w:cstheme="minorHAnsi"/>
          <w:b/>
        </w:rPr>
      </w:pPr>
      <w:r w:rsidRPr="009A6449">
        <w:rPr>
          <w:rFonts w:asciiTheme="minorHAnsi" w:hAnsiTheme="minorHAnsi" w:cstheme="minorHAnsi"/>
          <w:b/>
        </w:rPr>
        <w:t>Suojakäsineiden oikea käyttö</w:t>
      </w:r>
    </w:p>
    <w:p w14:paraId="62D8FB03" w14:textId="77777777" w:rsidR="009A6449" w:rsidRPr="009A6449" w:rsidRDefault="009A6449" w:rsidP="009A6449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9A6449">
        <w:rPr>
          <w:rFonts w:asciiTheme="minorHAnsi" w:hAnsiTheme="minorHAnsi" w:cstheme="minorHAnsi"/>
        </w:rPr>
        <w:t xml:space="preserve">Suojakäsineet ovat potilas- ja työvaihekohtaisia. Riisu ne välittömästi työvaiheen jälkeen ja laita suoraan roskiin. </w:t>
      </w:r>
    </w:p>
    <w:p w14:paraId="392294E1" w14:textId="77777777" w:rsidR="009A6449" w:rsidRPr="009A6449" w:rsidRDefault="009A6449" w:rsidP="009A6449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9A6449">
        <w:rPr>
          <w:rFonts w:asciiTheme="minorHAnsi" w:hAnsiTheme="minorHAnsi" w:cstheme="minorHAnsi"/>
        </w:rPr>
        <w:t>Älä käytä suojakäsineitä tarpeettomasti.</w:t>
      </w:r>
    </w:p>
    <w:p w14:paraId="7EB66010" w14:textId="77777777" w:rsidR="009A6449" w:rsidRPr="009A6449" w:rsidRDefault="009A6449" w:rsidP="009A6449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9A6449">
        <w:rPr>
          <w:rFonts w:asciiTheme="minorHAnsi" w:hAnsiTheme="minorHAnsi" w:cstheme="minorHAnsi"/>
        </w:rPr>
        <w:t>Desinfioi kädet ennen suojakäsineiden pukemista.</w:t>
      </w:r>
    </w:p>
    <w:p w14:paraId="35904E55" w14:textId="77777777" w:rsidR="009A6449" w:rsidRPr="009A6449" w:rsidRDefault="009A6449" w:rsidP="009A6449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9A6449">
        <w:rPr>
          <w:rFonts w:asciiTheme="minorHAnsi" w:hAnsiTheme="minorHAnsi" w:cstheme="minorHAnsi"/>
        </w:rPr>
        <w:t>Desinfioi kädet suojakäsineiden riisumisen jälkeen.</w:t>
      </w:r>
    </w:p>
    <w:p w14:paraId="7C19EAEB" w14:textId="77777777" w:rsidR="009A6449" w:rsidRPr="009A6449" w:rsidRDefault="009A6449" w:rsidP="009A6449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9A6449">
        <w:rPr>
          <w:rFonts w:asciiTheme="minorHAnsi" w:hAnsiTheme="minorHAnsi" w:cstheme="minorHAnsi"/>
        </w:rPr>
        <w:t>Vaihda suojakäsineet heti, mikäli ne menevät rikki.</w:t>
      </w:r>
    </w:p>
    <w:p w14:paraId="095623A0" w14:textId="77777777" w:rsidR="009A6449" w:rsidRPr="009A6449" w:rsidRDefault="009A6449" w:rsidP="009A6449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9A6449">
        <w:rPr>
          <w:rFonts w:asciiTheme="minorHAnsi" w:hAnsiTheme="minorHAnsi" w:cstheme="minorHAnsi"/>
        </w:rPr>
        <w:t>Suojakäsineitä ei saa pestä eikä desinfioida.</w:t>
      </w:r>
    </w:p>
    <w:p w14:paraId="48A1541E" w14:textId="77777777" w:rsidR="009A6449" w:rsidRPr="009A6449" w:rsidRDefault="009A6449" w:rsidP="009A6449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9A6449">
        <w:rPr>
          <w:rFonts w:asciiTheme="minorHAnsi" w:hAnsiTheme="minorHAnsi" w:cstheme="minorHAnsi"/>
        </w:rPr>
        <w:t xml:space="preserve">Siivouksessa käytettävät monikäyttöiset suojakäsineet voi pestä (kts. </w:t>
      </w:r>
      <w:hyperlink r:id="rId11" w:history="1">
        <w:r w:rsidRPr="009A6449">
          <w:rPr>
            <w:rStyle w:val="Hyperlinkki"/>
            <w:rFonts w:asciiTheme="minorHAnsi" w:hAnsiTheme="minorHAnsi" w:cstheme="minorHAnsi"/>
          </w:rPr>
          <w:t>erillinen ohje</w:t>
        </w:r>
      </w:hyperlink>
      <w:r w:rsidRPr="009A6449">
        <w:rPr>
          <w:rFonts w:asciiTheme="minorHAnsi" w:hAnsiTheme="minorHAnsi" w:cstheme="minorHAnsi"/>
        </w:rPr>
        <w:t>).</w:t>
      </w:r>
    </w:p>
    <w:p w14:paraId="7024D611" w14:textId="77777777" w:rsidR="009A6449" w:rsidRPr="009A6449" w:rsidRDefault="009A6449" w:rsidP="009A6449">
      <w:pPr>
        <w:rPr>
          <w:rFonts w:asciiTheme="minorHAnsi" w:hAnsiTheme="minorHAnsi" w:cstheme="minorHAnsi"/>
          <w:b/>
        </w:rPr>
      </w:pPr>
    </w:p>
    <w:p w14:paraId="50353BD7" w14:textId="77777777" w:rsidR="009A6449" w:rsidRPr="009A6449" w:rsidRDefault="009A6449" w:rsidP="009A6449">
      <w:pPr>
        <w:rPr>
          <w:rFonts w:asciiTheme="minorHAnsi" w:hAnsiTheme="minorHAnsi" w:cstheme="minorHAnsi"/>
          <w:b/>
        </w:rPr>
      </w:pPr>
      <w:r w:rsidRPr="009A6449">
        <w:rPr>
          <w:rFonts w:asciiTheme="minorHAnsi" w:hAnsiTheme="minorHAnsi" w:cstheme="minorHAnsi"/>
          <w:b/>
        </w:rPr>
        <w:t>Suojakäsineiden valinta</w:t>
      </w:r>
    </w:p>
    <w:p w14:paraId="25459614" w14:textId="77777777" w:rsidR="009A6449" w:rsidRPr="009A6449" w:rsidRDefault="009A6449" w:rsidP="009A6449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9A6449">
        <w:rPr>
          <w:rFonts w:asciiTheme="minorHAnsi" w:hAnsiTheme="minorHAnsi" w:cstheme="minorHAnsi"/>
        </w:rPr>
        <w:t>Valitse suojakäsineet käyttötarkoituksen mukaan.</w:t>
      </w:r>
    </w:p>
    <w:p w14:paraId="799B311D" w14:textId="77777777" w:rsidR="009A6449" w:rsidRPr="009A6449" w:rsidRDefault="009A6449" w:rsidP="009A6449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9A6449">
        <w:rPr>
          <w:rFonts w:asciiTheme="minorHAnsi" w:hAnsiTheme="minorHAnsi" w:cstheme="minorHAnsi"/>
        </w:rPr>
        <w:t>Ota huomioon käsineiden kestävyys ja toimenpiteen aiheuttama rasitus.</w:t>
      </w:r>
    </w:p>
    <w:p w14:paraId="51B81A0C" w14:textId="77777777" w:rsidR="009A6449" w:rsidRPr="009A6449" w:rsidRDefault="009A6449" w:rsidP="009A6449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9A6449">
        <w:rPr>
          <w:rFonts w:asciiTheme="minorHAnsi" w:hAnsiTheme="minorHAnsi" w:cstheme="minorHAnsi"/>
        </w:rPr>
        <w:t>Ota huomioon potilaan ja työntekijän mahdollinen lateksi- l. kumiallergia.</w:t>
      </w:r>
    </w:p>
    <w:p w14:paraId="1ECC2996" w14:textId="77777777" w:rsidR="009A6449" w:rsidRPr="009A6449" w:rsidRDefault="009A6449" w:rsidP="009A6449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9A6449">
        <w:rPr>
          <w:rFonts w:asciiTheme="minorHAnsi" w:hAnsiTheme="minorHAnsi" w:cstheme="minorHAnsi"/>
        </w:rPr>
        <w:t>Lateksiallergiset voivat käyttää vinyylistä tai synteettisestä kumista valmistettuja käsineitä.</w:t>
      </w:r>
    </w:p>
    <w:p w14:paraId="19641033" w14:textId="77777777" w:rsidR="009A6449" w:rsidRPr="009A6449" w:rsidRDefault="009A6449" w:rsidP="009A6449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9A6449">
        <w:rPr>
          <w:rFonts w:asciiTheme="minorHAnsi" w:hAnsiTheme="minorHAnsi" w:cstheme="minorHAnsi"/>
        </w:rPr>
        <w:t>Leikkauksissa, joissa on suuri käsineiden rikkoutumisen riski, käytetään kaksia käsineitä.</w:t>
      </w:r>
    </w:p>
    <w:p w14:paraId="2ECE2A8D" w14:textId="77777777" w:rsidR="009A6449" w:rsidRPr="009A6449" w:rsidRDefault="009A6449" w:rsidP="009A6449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9A6449">
        <w:rPr>
          <w:rFonts w:asciiTheme="minorHAnsi" w:hAnsiTheme="minorHAnsi" w:cstheme="minorHAnsi"/>
        </w:rPr>
        <w:t>Lapsipotilaiden leikkauksissa käytetään lateksittomia leikkauskäsineitä.</w:t>
      </w:r>
    </w:p>
    <w:p w14:paraId="36433BA4" w14:textId="77777777" w:rsidR="009A6449" w:rsidRPr="009A6449" w:rsidRDefault="009A6449" w:rsidP="009A6449">
      <w:pPr>
        <w:rPr>
          <w:rFonts w:asciiTheme="minorHAnsi" w:hAnsiTheme="minorHAnsi" w:cstheme="minorHAnsi"/>
        </w:rPr>
      </w:pPr>
    </w:p>
    <w:p w14:paraId="4C53C2F1" w14:textId="77777777" w:rsidR="009A6449" w:rsidRPr="009A6449" w:rsidRDefault="009A6449" w:rsidP="009A6449">
      <w:pPr>
        <w:rPr>
          <w:rFonts w:asciiTheme="minorHAnsi" w:hAnsiTheme="minorHAnsi" w:cstheme="minorHAnsi"/>
        </w:rPr>
      </w:pPr>
    </w:p>
    <w:tbl>
      <w:tblPr>
        <w:tblStyle w:val="TaulukkoRuudukko"/>
        <w:tblW w:w="10031" w:type="dxa"/>
        <w:tblInd w:w="250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9A6449" w:rsidRPr="009A6449" w14:paraId="26DA9CC0" w14:textId="77777777" w:rsidTr="003F79D1">
        <w:trPr>
          <w:trHeight w:val="100"/>
          <w:tblHeader/>
        </w:trPr>
        <w:tc>
          <w:tcPr>
            <w:tcW w:w="7196" w:type="dxa"/>
            <w:shd w:val="clear" w:color="auto" w:fill="DDE2F4" w:themeFill="accent2" w:themeFillTint="66"/>
          </w:tcPr>
          <w:p w14:paraId="446A7284" w14:textId="77777777" w:rsidR="009A6449" w:rsidRPr="009A6449" w:rsidRDefault="009A6449" w:rsidP="0014622E">
            <w:pPr>
              <w:rPr>
                <w:rFonts w:asciiTheme="minorHAnsi" w:hAnsiTheme="minorHAnsi" w:cstheme="minorHAnsi"/>
                <w:b/>
              </w:rPr>
            </w:pPr>
            <w:r w:rsidRPr="009A6449">
              <w:rPr>
                <w:rFonts w:asciiTheme="minorHAnsi" w:hAnsiTheme="minorHAnsi" w:cstheme="minorHAnsi"/>
                <w:b/>
              </w:rPr>
              <w:t>Käyttötarkoitus</w:t>
            </w:r>
          </w:p>
        </w:tc>
        <w:tc>
          <w:tcPr>
            <w:tcW w:w="2835" w:type="dxa"/>
            <w:shd w:val="clear" w:color="auto" w:fill="DDE2F4" w:themeFill="accent2" w:themeFillTint="66"/>
          </w:tcPr>
          <w:p w14:paraId="42B7F90F" w14:textId="77777777" w:rsidR="009A6449" w:rsidRPr="009A6449" w:rsidRDefault="009A6449" w:rsidP="0014622E">
            <w:pPr>
              <w:rPr>
                <w:rFonts w:asciiTheme="minorHAnsi" w:hAnsiTheme="minorHAnsi" w:cstheme="minorHAnsi"/>
                <w:b/>
              </w:rPr>
            </w:pPr>
            <w:r w:rsidRPr="009A6449">
              <w:rPr>
                <w:rFonts w:asciiTheme="minorHAnsi" w:hAnsiTheme="minorHAnsi" w:cstheme="minorHAnsi"/>
                <w:b/>
              </w:rPr>
              <w:t>Käsinetyyppi / materiaali</w:t>
            </w:r>
          </w:p>
        </w:tc>
      </w:tr>
      <w:tr w:rsidR="009A6449" w:rsidRPr="009A6449" w14:paraId="2824552D" w14:textId="77777777" w:rsidTr="0014622E">
        <w:trPr>
          <w:trHeight w:val="184"/>
        </w:trPr>
        <w:tc>
          <w:tcPr>
            <w:tcW w:w="7196" w:type="dxa"/>
          </w:tcPr>
          <w:p w14:paraId="2BBC4599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Keskuslaskimokatetrien asettaminen (lyhyt- ja pitkäaikaiset)</w:t>
            </w:r>
            <w:r w:rsidRPr="009A6449">
              <w:rPr>
                <w:rFonts w:asciiTheme="minorHAnsi" w:hAnsiTheme="minorHAnsi" w:cstheme="minorHAnsi"/>
              </w:rPr>
              <w:tab/>
            </w:r>
          </w:p>
          <w:p w14:paraId="70C6BBDF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Kirurgiset ja invasiiviset radiologiset toimenpiteet</w:t>
            </w:r>
          </w:p>
          <w:p w14:paraId="13224A2F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Leikkaukset</w:t>
            </w:r>
          </w:p>
        </w:tc>
        <w:tc>
          <w:tcPr>
            <w:tcW w:w="2835" w:type="dxa"/>
          </w:tcPr>
          <w:p w14:paraId="25849D68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Steriilit leikkauskäsineet</w:t>
            </w:r>
          </w:p>
          <w:p w14:paraId="6B975853" w14:textId="77777777" w:rsidR="009A6449" w:rsidRPr="009A6449" w:rsidRDefault="009A6449" w:rsidP="0014622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A6449" w:rsidRPr="009A6449" w14:paraId="1B0DE49F" w14:textId="77777777" w:rsidTr="0014622E">
        <w:trPr>
          <w:trHeight w:val="492"/>
        </w:trPr>
        <w:tc>
          <w:tcPr>
            <w:tcW w:w="7196" w:type="dxa"/>
          </w:tcPr>
          <w:p w14:paraId="14E45DEA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 xml:space="preserve">Alahengitysteiden imeminen (invasiivisesti ventiloitu tai </w:t>
            </w:r>
            <w:proofErr w:type="spellStart"/>
            <w:r w:rsidRPr="009A6449">
              <w:rPr>
                <w:rFonts w:asciiTheme="minorHAnsi" w:hAnsiTheme="minorHAnsi" w:cstheme="minorHAnsi"/>
              </w:rPr>
              <w:t>trakeostomoitu</w:t>
            </w:r>
            <w:proofErr w:type="spellEnd"/>
            <w:r w:rsidRPr="009A6449">
              <w:rPr>
                <w:rFonts w:asciiTheme="minorHAnsi" w:hAnsiTheme="minorHAnsi" w:cstheme="minorHAnsi"/>
              </w:rPr>
              <w:t xml:space="preserve"> potilas)</w:t>
            </w:r>
            <w:r w:rsidRPr="009A6449">
              <w:rPr>
                <w:rFonts w:asciiTheme="minorHAnsi" w:hAnsiTheme="minorHAnsi" w:cstheme="minorHAnsi"/>
              </w:rPr>
              <w:tab/>
            </w:r>
          </w:p>
          <w:p w14:paraId="17F3A730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Lääkkeiden aseptinen valmistus</w:t>
            </w:r>
          </w:p>
          <w:p w14:paraId="7961935B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Pienet invasiiviset toimenpiteet</w:t>
            </w:r>
          </w:p>
          <w:p w14:paraId="2F5F0FBB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Pienten haavojen ompelu</w:t>
            </w:r>
          </w:p>
          <w:p w14:paraId="6CEB5492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Punktiot</w:t>
            </w:r>
          </w:p>
          <w:p w14:paraId="1B184480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Puudutukset</w:t>
            </w:r>
          </w:p>
          <w:p w14:paraId="0D08A5DD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Steriili näytteenotto</w:t>
            </w:r>
          </w:p>
          <w:p w14:paraId="1FCFCE14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Tuoreen (&lt; 24 t) leikkaushaavan hoito</w:t>
            </w:r>
          </w:p>
          <w:p w14:paraId="022190FD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Virtsarakon katetrointi</w:t>
            </w:r>
          </w:p>
        </w:tc>
        <w:tc>
          <w:tcPr>
            <w:tcW w:w="2835" w:type="dxa"/>
          </w:tcPr>
          <w:p w14:paraId="5CC3E478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Steriilit toimenpide-/ tutkimuskäsineet</w:t>
            </w:r>
          </w:p>
          <w:p w14:paraId="6220B007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</w:p>
        </w:tc>
      </w:tr>
    </w:tbl>
    <w:p w14:paraId="7F0866B3" w14:textId="77777777" w:rsidR="009A6449" w:rsidRPr="009A6449" w:rsidRDefault="009A6449" w:rsidP="009A6449">
      <w:pPr>
        <w:rPr>
          <w:rFonts w:asciiTheme="minorHAnsi" w:hAnsiTheme="minorHAnsi" w:cstheme="minorHAnsi"/>
        </w:rPr>
      </w:pPr>
      <w:r w:rsidRPr="009A6449">
        <w:rPr>
          <w:rFonts w:asciiTheme="minorHAnsi" w:hAnsiTheme="minorHAnsi" w:cstheme="minorHAnsi"/>
        </w:rPr>
        <w:br w:type="page"/>
      </w:r>
    </w:p>
    <w:tbl>
      <w:tblPr>
        <w:tblStyle w:val="TaulukkoRuudukko"/>
        <w:tblW w:w="10031" w:type="dxa"/>
        <w:tblInd w:w="250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9A6449" w:rsidRPr="009A6449" w14:paraId="60847AAF" w14:textId="77777777" w:rsidTr="003F79D1">
        <w:trPr>
          <w:trHeight w:val="100"/>
          <w:tblHeader/>
        </w:trPr>
        <w:tc>
          <w:tcPr>
            <w:tcW w:w="7196" w:type="dxa"/>
            <w:shd w:val="clear" w:color="auto" w:fill="DDE2F4" w:themeFill="accent2" w:themeFillTint="66"/>
          </w:tcPr>
          <w:p w14:paraId="0058D10D" w14:textId="77777777" w:rsidR="009A6449" w:rsidRPr="009A6449" w:rsidRDefault="009A6449" w:rsidP="0014622E">
            <w:pPr>
              <w:rPr>
                <w:rFonts w:asciiTheme="minorHAnsi" w:hAnsiTheme="minorHAnsi" w:cstheme="minorHAnsi"/>
                <w:b/>
              </w:rPr>
            </w:pPr>
            <w:r w:rsidRPr="009A6449">
              <w:rPr>
                <w:rFonts w:asciiTheme="minorHAnsi" w:hAnsiTheme="minorHAnsi" w:cstheme="minorHAnsi"/>
                <w:b/>
              </w:rPr>
              <w:lastRenderedPageBreak/>
              <w:t>Käyttötarkoitus</w:t>
            </w:r>
          </w:p>
        </w:tc>
        <w:tc>
          <w:tcPr>
            <w:tcW w:w="2835" w:type="dxa"/>
            <w:shd w:val="clear" w:color="auto" w:fill="DDE2F4" w:themeFill="accent2" w:themeFillTint="66"/>
          </w:tcPr>
          <w:p w14:paraId="6A58821D" w14:textId="77777777" w:rsidR="009A6449" w:rsidRPr="009A6449" w:rsidRDefault="009A6449" w:rsidP="0014622E">
            <w:pPr>
              <w:rPr>
                <w:rFonts w:asciiTheme="minorHAnsi" w:hAnsiTheme="minorHAnsi" w:cstheme="minorHAnsi"/>
                <w:b/>
              </w:rPr>
            </w:pPr>
            <w:r w:rsidRPr="009A6449">
              <w:rPr>
                <w:rFonts w:asciiTheme="minorHAnsi" w:hAnsiTheme="minorHAnsi" w:cstheme="minorHAnsi"/>
                <w:b/>
              </w:rPr>
              <w:t>Käsinetyyppi / materiaali</w:t>
            </w:r>
          </w:p>
        </w:tc>
      </w:tr>
      <w:tr w:rsidR="009A6449" w:rsidRPr="009A6449" w14:paraId="0BC9F3DD" w14:textId="77777777" w:rsidTr="0014622E">
        <w:trPr>
          <w:trHeight w:val="368"/>
        </w:trPr>
        <w:tc>
          <w:tcPr>
            <w:tcW w:w="7196" w:type="dxa"/>
          </w:tcPr>
          <w:p w14:paraId="5563863B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GI-kanavan tähystykset</w:t>
            </w:r>
          </w:p>
          <w:p w14:paraId="66216C88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Haavan (&gt;24 t) käsittely</w:t>
            </w:r>
          </w:p>
          <w:p w14:paraId="2B4D9B36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 xml:space="preserve">Injektion anto </w:t>
            </w:r>
          </w:p>
          <w:p w14:paraId="5B483F7B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Kipsaus</w:t>
            </w:r>
          </w:p>
          <w:p w14:paraId="7DB83BDB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Kosketusvarotoimipotilaan hoito</w:t>
            </w:r>
          </w:p>
          <w:p w14:paraId="1FDD2929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Näytteiden otto ja tutkiminen</w:t>
            </w:r>
          </w:p>
          <w:p w14:paraId="0280D341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 xml:space="preserve">Pakkaamattomien elintarvikkeiden käsittely </w:t>
            </w:r>
          </w:p>
          <w:p w14:paraId="2335116C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Perifeerisen kanyylin laitto</w:t>
            </w:r>
          </w:p>
          <w:p w14:paraId="45EA278A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proofErr w:type="spellStart"/>
            <w:r w:rsidRPr="009A6449">
              <w:rPr>
                <w:rFonts w:asciiTheme="minorHAnsi" w:hAnsiTheme="minorHAnsi" w:cstheme="minorHAnsi"/>
              </w:rPr>
              <w:t>Preoperatiivinen</w:t>
            </w:r>
            <w:proofErr w:type="spellEnd"/>
            <w:r w:rsidRPr="009A6449">
              <w:rPr>
                <w:rFonts w:asciiTheme="minorHAnsi" w:hAnsiTheme="minorHAnsi" w:cstheme="minorHAnsi"/>
              </w:rPr>
              <w:t xml:space="preserve"> leikkausalueen desinfektio</w:t>
            </w:r>
          </w:p>
          <w:p w14:paraId="42FBB8AB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 xml:space="preserve">Puhdistus- ja desinfektioaineita käytettäessä (liuokset/pyyhkeet) </w:t>
            </w:r>
          </w:p>
          <w:p w14:paraId="4DE8424D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Synnytyksen hoito</w:t>
            </w:r>
          </w:p>
          <w:p w14:paraId="62445711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Veren ja eritteiden käsittely</w:t>
            </w:r>
          </w:p>
        </w:tc>
        <w:tc>
          <w:tcPr>
            <w:tcW w:w="2835" w:type="dxa"/>
          </w:tcPr>
          <w:p w14:paraId="72CD11DF" w14:textId="77777777" w:rsid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 xml:space="preserve">Tehdaspuhtaat </w:t>
            </w:r>
            <w:r w:rsidRPr="00A131EC">
              <w:rPr>
                <w:rFonts w:asciiTheme="minorHAnsi" w:hAnsiTheme="minorHAnsi" w:cstheme="minorHAnsi"/>
              </w:rPr>
              <w:t>suojakäsineet</w:t>
            </w:r>
          </w:p>
          <w:p w14:paraId="6FD8BA6F" w14:textId="77777777" w:rsidR="008D2B39" w:rsidRDefault="008D2B39" w:rsidP="0014622E">
            <w:pPr>
              <w:rPr>
                <w:rFonts w:asciiTheme="minorHAnsi" w:hAnsiTheme="minorHAnsi" w:cstheme="minorHAnsi"/>
              </w:rPr>
            </w:pPr>
          </w:p>
          <w:p w14:paraId="52EE3035" w14:textId="77777777" w:rsidR="008D2B39" w:rsidRPr="00A131EC" w:rsidRDefault="008D2B39" w:rsidP="008D2B39">
            <w:pPr>
              <w:rPr>
                <w:rFonts w:asciiTheme="minorHAnsi" w:hAnsiTheme="minorHAnsi" w:cstheme="minorHAnsi"/>
              </w:rPr>
            </w:pPr>
            <w:r w:rsidRPr="00A131EC">
              <w:rPr>
                <w:rFonts w:asciiTheme="minorHAnsi" w:hAnsiTheme="minorHAnsi" w:cstheme="minorHAnsi"/>
              </w:rPr>
              <w:t>- nitriili</w:t>
            </w:r>
          </w:p>
          <w:p w14:paraId="388B4F20" w14:textId="0A8C953D" w:rsidR="008D2B39" w:rsidRPr="00A131EC" w:rsidRDefault="008D2B39" w:rsidP="0014622E">
            <w:pPr>
              <w:rPr>
                <w:rFonts w:asciiTheme="minorHAnsi" w:hAnsiTheme="minorHAnsi" w:cstheme="minorHAnsi"/>
              </w:rPr>
            </w:pPr>
            <w:r w:rsidRPr="00A131EC">
              <w:rPr>
                <w:rFonts w:asciiTheme="minorHAnsi" w:hAnsiTheme="minorHAnsi" w:cstheme="minorHAnsi"/>
              </w:rPr>
              <w:t>- vinyyli</w:t>
            </w:r>
          </w:p>
          <w:p w14:paraId="40338B07" w14:textId="77777777" w:rsidR="009A6449" w:rsidRPr="00A131EC" w:rsidRDefault="009A6449" w:rsidP="0014622E">
            <w:pPr>
              <w:rPr>
                <w:rFonts w:asciiTheme="minorHAnsi" w:hAnsiTheme="minorHAnsi" w:cstheme="minorHAnsi"/>
              </w:rPr>
            </w:pPr>
            <w:r w:rsidRPr="00A131EC">
              <w:rPr>
                <w:rFonts w:asciiTheme="minorHAnsi" w:hAnsiTheme="minorHAnsi" w:cstheme="minorHAnsi"/>
              </w:rPr>
              <w:t>- lateksi</w:t>
            </w:r>
          </w:p>
          <w:p w14:paraId="193E72E1" w14:textId="77777777" w:rsidR="009A6449" w:rsidRPr="009A6449" w:rsidRDefault="009A6449" w:rsidP="008D2B39">
            <w:pPr>
              <w:rPr>
                <w:rFonts w:asciiTheme="minorHAnsi" w:hAnsiTheme="minorHAnsi" w:cstheme="minorHAnsi"/>
              </w:rPr>
            </w:pPr>
          </w:p>
        </w:tc>
      </w:tr>
      <w:tr w:rsidR="009A6449" w:rsidRPr="009A6449" w14:paraId="7BC5F3AD" w14:textId="77777777" w:rsidTr="0014622E">
        <w:trPr>
          <w:trHeight w:val="35"/>
        </w:trPr>
        <w:tc>
          <w:tcPr>
            <w:tcW w:w="7196" w:type="dxa"/>
          </w:tcPr>
          <w:p w14:paraId="5D9D1BC2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Jätteiden käsittely</w:t>
            </w:r>
          </w:p>
          <w:p w14:paraId="6F3EBD56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Siivous</w:t>
            </w:r>
          </w:p>
          <w:p w14:paraId="54F2809B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>Välinehuolto</w:t>
            </w:r>
          </w:p>
        </w:tc>
        <w:tc>
          <w:tcPr>
            <w:tcW w:w="2835" w:type="dxa"/>
          </w:tcPr>
          <w:p w14:paraId="763C9797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  <w:r w:rsidRPr="009A6449">
              <w:rPr>
                <w:rFonts w:asciiTheme="minorHAnsi" w:hAnsiTheme="minorHAnsi" w:cstheme="minorHAnsi"/>
              </w:rPr>
              <w:t xml:space="preserve">Monikäyttöiset käsineet </w:t>
            </w:r>
          </w:p>
          <w:p w14:paraId="0D908188" w14:textId="77777777" w:rsidR="009A6449" w:rsidRPr="009A6449" w:rsidRDefault="009A6449" w:rsidP="0014622E">
            <w:pPr>
              <w:rPr>
                <w:rFonts w:asciiTheme="minorHAnsi" w:hAnsiTheme="minorHAnsi" w:cstheme="minorHAnsi"/>
              </w:rPr>
            </w:pPr>
          </w:p>
        </w:tc>
      </w:tr>
    </w:tbl>
    <w:p w14:paraId="2D9FCFCE" w14:textId="77777777" w:rsidR="00AA2438" w:rsidRPr="009A6449" w:rsidRDefault="00AA2438" w:rsidP="00AA2438">
      <w:pPr>
        <w:rPr>
          <w:rFonts w:asciiTheme="minorHAnsi" w:hAnsiTheme="minorHAnsi" w:cstheme="minorHAnsi"/>
        </w:rPr>
      </w:pPr>
    </w:p>
    <w:sectPr w:rsidR="00AA2438" w:rsidRPr="009A6449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A116" w14:textId="77777777" w:rsidR="009A6449" w:rsidRDefault="009A6449" w:rsidP="00EC0BD0">
      <w:r>
        <w:separator/>
      </w:r>
    </w:p>
  </w:endnote>
  <w:endnote w:type="continuationSeparator" w:id="0">
    <w:p w14:paraId="6A108DA0" w14:textId="77777777" w:rsidR="009A6449" w:rsidRDefault="009A6449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6BEFEE44" w14:textId="77777777" w:rsidTr="008B51DB">
      <w:trPr>
        <w:trHeight w:val="340"/>
      </w:trPr>
      <w:tc>
        <w:tcPr>
          <w:tcW w:w="9628" w:type="dxa"/>
          <w:vAlign w:val="bottom"/>
        </w:tcPr>
        <w:p w14:paraId="2880B015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6E94A255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8D35" w14:textId="77777777" w:rsidR="009A6449" w:rsidRDefault="009A6449" w:rsidP="00EC0BD0">
      <w:r>
        <w:separator/>
      </w:r>
    </w:p>
  </w:footnote>
  <w:footnote w:type="continuationSeparator" w:id="0">
    <w:p w14:paraId="29853DBF" w14:textId="77777777" w:rsidR="009A6449" w:rsidRDefault="009A6449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2AF63DDE" w14:textId="77777777" w:rsidTr="000631E7">
      <w:trPr>
        <w:trHeight w:val="1304"/>
      </w:trPr>
      <w:tc>
        <w:tcPr>
          <w:tcW w:w="5245" w:type="dxa"/>
        </w:tcPr>
        <w:p w14:paraId="22D39C32" w14:textId="77777777" w:rsidR="008A19EA" w:rsidRDefault="00551842" w:rsidP="00BE700B">
          <w:r>
            <w:rPr>
              <w:noProof/>
            </w:rPr>
            <w:drawing>
              <wp:inline distT="0" distB="0" distL="0" distR="0" wp14:anchorId="2612556B" wp14:editId="2863A2E5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B1BEBE1" w14:textId="04F20679" w:rsidR="00BD1530" w:rsidRPr="00BD1530" w:rsidRDefault="009A6449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Suojakäsineet hoitotyössä</w:t>
              </w:r>
            </w:p>
          </w:sdtContent>
        </w:sdt>
      </w:tc>
      <w:tc>
        <w:tcPr>
          <w:tcW w:w="981" w:type="dxa"/>
        </w:tcPr>
        <w:p w14:paraId="6934D5AD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353B8A9C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43B03654" w14:textId="27759A80" w:rsidR="000631E7" w:rsidRDefault="009A6449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3-1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A2115B2" w14:textId="2DAD41FF" w:rsidR="000631E7" w:rsidRDefault="009A6449" w:rsidP="004B08C1">
              <w:pPr>
                <w:pStyle w:val="Eivli"/>
              </w:pPr>
              <w:r>
                <w:t>12.3.2025</w:t>
              </w:r>
            </w:p>
          </w:tc>
        </w:sdtContent>
      </w:sdt>
      <w:tc>
        <w:tcPr>
          <w:tcW w:w="981" w:type="dxa"/>
          <w:vAlign w:val="center"/>
        </w:tcPr>
        <w:p w14:paraId="424A3E0F" w14:textId="77777777" w:rsidR="000631E7" w:rsidRDefault="000631E7" w:rsidP="004B08C1">
          <w:pPr>
            <w:pStyle w:val="Eivli"/>
          </w:pPr>
        </w:p>
      </w:tc>
    </w:tr>
  </w:tbl>
  <w:p w14:paraId="48414F40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E11215"/>
    <w:multiLevelType w:val="hybridMultilevel"/>
    <w:tmpl w:val="0388B10E"/>
    <w:lvl w:ilvl="0" w:tplc="4A3AE214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BE15CC"/>
    <w:multiLevelType w:val="hybridMultilevel"/>
    <w:tmpl w:val="2D5A5FF4"/>
    <w:lvl w:ilvl="0" w:tplc="4A3AE214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2D2D4E"/>
    <w:multiLevelType w:val="hybridMultilevel"/>
    <w:tmpl w:val="6866AAF8"/>
    <w:lvl w:ilvl="0" w:tplc="4A3AE214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6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3"/>
  </w:num>
  <w:num w:numId="8" w16cid:durableId="1754813634">
    <w:abstractNumId w:val="13"/>
  </w:num>
  <w:num w:numId="9" w16cid:durableId="1606114846">
    <w:abstractNumId w:val="13"/>
  </w:num>
  <w:num w:numId="10" w16cid:durableId="1477645058">
    <w:abstractNumId w:val="3"/>
  </w:num>
  <w:num w:numId="11" w16cid:durableId="841121598">
    <w:abstractNumId w:val="15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1"/>
  </w:num>
  <w:num w:numId="15" w16cid:durableId="452208856">
    <w:abstractNumId w:val="14"/>
  </w:num>
  <w:num w:numId="16" w16cid:durableId="66727998">
    <w:abstractNumId w:val="6"/>
  </w:num>
  <w:num w:numId="17" w16cid:durableId="1224220364">
    <w:abstractNumId w:val="9"/>
  </w:num>
  <w:num w:numId="18" w16cid:durableId="2039626314">
    <w:abstractNumId w:val="4"/>
  </w:num>
  <w:num w:numId="19" w16cid:durableId="7361718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49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C6B21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2D4A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3F79D1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162C7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7CC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D2B39"/>
    <w:rsid w:val="00931791"/>
    <w:rsid w:val="00954D4E"/>
    <w:rsid w:val="0096672C"/>
    <w:rsid w:val="00981135"/>
    <w:rsid w:val="00994CA0"/>
    <w:rsid w:val="009A6449"/>
    <w:rsid w:val="009C5F4A"/>
    <w:rsid w:val="009F638F"/>
    <w:rsid w:val="00A131EC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70558"/>
  <w15:chartTrackingRefBased/>
  <w15:docId w15:val="{18F84958-D012-43A5-B390-DAA339A1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A6449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customStyle="1" w:styleId="Potsikko">
    <w:name w:val="Pääotsikko"/>
    <w:basedOn w:val="Normaali"/>
    <w:next w:val="Normaali"/>
    <w:qFormat/>
    <w:rsid w:val="009A6449"/>
    <w:pPr>
      <w:spacing w:after="240"/>
    </w:pPr>
    <w:rPr>
      <w:b/>
      <w:sz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9A6449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.oysnet.ppshp.fi/dokumentit/_layouts/15/WopiFrame.aspx?sourcedoc=%7b8F7BB23A-63D1-486B-87FD-35ECEB6A522B%7d&amp;file=Siivouksessa%20k%C3%A4ytett%C3%A4v%C3%A4t%20suojak%C3%A4sineet.docx&amp;action=default&amp;DefaultItemOpen=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Käsihygienia</TermName>
          <TermId xmlns="http://schemas.microsoft.com/office/infopath/2007/PartnerControls">ad70e9d0-1588-499b-aafd-ca972e01aa61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i:0#.w|oysnet\saynajja</DisplayName>
        <AccountId>9384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169</Value>
      <Value>2412</Value>
      <Value>166</Value>
      <Value>42</Value>
      <Value>668</Value>
      <Value>84</Value>
      <Value>3</Value>
      <Value>2688</Value>
      <Value>20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PPSHP-2024613714-5583</_dlc_DocId>
    <_dlc_DocIdPersistId xmlns="d3e50268-7799-48af-83c3-9a9b063078bc">false</_dlc_DocIdPersistId>
    <_dlc_DocIdUrl xmlns="d3e50268-7799-48af-83c3-9a9b063078bc">
      <Url>https://julkaisu.oysnet.ppshp.fi/_layouts/15/DocIdRedir.aspx?ID=PPSHP-2024613714-5583</Url>
      <Description>PPSHP-2024613714-5583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F5473-245C-406A-81F0-499297F658DA}"/>
</file>

<file path=customXml/itemProps3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6BD23-B3E2-4F4F-B8BC-1CFC82419F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2DE591D-7CDB-4EC4-A8EA-3229A39DBA6C}"/>
</file>

<file path=customXml/itemProps6.xml><?xml version="1.0" encoding="utf-8"?>
<ds:datastoreItem xmlns:ds="http://schemas.openxmlformats.org/officeDocument/2006/customXml" ds:itemID="{A8240ADA-7DD8-4B68-990C-44318FFFB742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13</TotalTime>
  <Pages>2</Pages>
  <Words>279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Otsikko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Suojakäsineet hoitotyössä</dc:title>
  <dc:subject/>
  <dc:creator>Holappa Jatta</dc:creator>
  <cp:keywords>hoitotyö; suojakäsineet</cp:keywords>
  <dc:description/>
  <cp:lastModifiedBy>Holappa Jatta</cp:lastModifiedBy>
  <cp:revision>5</cp:revision>
  <dcterms:created xsi:type="dcterms:W3CDTF">2025-03-18T10:20:00Z</dcterms:created>
  <dcterms:modified xsi:type="dcterms:W3CDTF">2025-03-18T10:33:00Z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2412;#suojakäsineet|9da3a9e8-8580-4d75-a5ef-e3a14514b33f;#84;#hoitotyö|c6b2b12f-89c3-4cd0-b5fc-82b0ed1e3cca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Order">
    <vt:r8>558300</vt:r8>
  </property>
  <property fmtid="{D5CDD505-2E9C-101B-9397-08002B2CF9AE}" pid="6" name="k09de3a1cc2f4c07ac782028d7b4801e">
    <vt:lpwstr/>
  </property>
  <property fmtid="{D5CDD505-2E9C-101B-9397-08002B2CF9AE}" pid="7" name="xd_ProgID">
    <vt:lpwstr/>
  </property>
  <property fmtid="{D5CDD505-2E9C-101B-9397-08002B2CF9AE}" pid="8" name="Suuronnettomuusohjeen hälytystaso (sisältötyypin metatieto)">
    <vt:lpwstr/>
  </property>
  <property fmtid="{D5CDD505-2E9C-101B-9397-08002B2CF9AE}" pid="9" name="SharedWithUsers">
    <vt:lpwstr/>
  </property>
  <property fmtid="{D5CDD505-2E9C-101B-9397-08002B2CF9AE}" pid="10" name="Kohdeorganisaatio">
    <vt:lpwstr>166;#Infektioyksikkö|d873b9ee-c5a1-43a5-91cd-d45393df5f8c;#2688;#Pohde|3bd1eb7d-6289-427a-a46c-d4e835e69ad1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  <property fmtid="{D5CDD505-2E9C-101B-9397-08002B2CF9AE}" pid="14" name="_dlc_DocIdItemGuid">
    <vt:lpwstr>bddd1ec8-f195-4fb6-bfd8-e9ceeeeaee04</vt:lpwstr>
  </property>
  <property fmtid="{D5CDD505-2E9C-101B-9397-08002B2CF9AE}" pid="15" name="Erikoisala">
    <vt:lpwstr>20;#Kaikki erikoisalat (PPSHP)|5cf48005-8579-4711-9ef4-9d5ec17d63b0</vt:lpwstr>
  </property>
  <property fmtid="{D5CDD505-2E9C-101B-9397-08002B2CF9AE}" pid="16" name="Organisaatiotiedon tarkennus toiminnan mukaan">
    <vt:lpwstr>668;#Käsihygienia|ad70e9d0-1588-499b-aafd-ca972e01aa61</vt:lpwstr>
  </property>
  <property fmtid="{D5CDD505-2E9C-101B-9397-08002B2CF9AE}" pid="17" name="Kriisiviestintä">
    <vt:lpwstr/>
  </property>
  <property fmtid="{D5CDD505-2E9C-101B-9397-08002B2CF9AE}" pid="18" name="Toiminnanohjauskäsikirja">
    <vt:lpwstr>3;#Ei ole toimintakäsikirjaa|ed0127a7-f4bb-4299-8de4-a0fcecf35ff1</vt:lpwstr>
  </property>
  <property fmtid="{D5CDD505-2E9C-101B-9397-08002B2CF9AE}" pid="19" name="Organisaatiotieto">
    <vt:lpwstr>166;#Infektioyksikkö|d873b9ee-c5a1-43a5-91cd-d45393df5f8c</vt:lpwstr>
  </property>
  <property fmtid="{D5CDD505-2E9C-101B-9397-08002B2CF9AE}" pid="20" name="Henkilöstöohje (sisältötyypin metatieto)">
    <vt:lpwstr/>
  </property>
  <property fmtid="{D5CDD505-2E9C-101B-9397-08002B2CF9AE}" pid="21" name="Toimenpidekoodit">
    <vt:lpwstr/>
  </property>
  <property fmtid="{D5CDD505-2E9C-101B-9397-08002B2CF9AE}" pid="22" name="Kohde- / työntekijäryhmä">
    <vt:lpwstr>42;#Potilaan hoitoon osallistuva henkilöstö|21074a2b-1b44-417e-9c72-4d731d4c7a78</vt:lpwstr>
  </property>
  <property fmtid="{D5CDD505-2E9C-101B-9397-08002B2CF9AE}" pid="23" name="xd_Signature">
    <vt:bool>false</vt:bool>
  </property>
  <property fmtid="{D5CDD505-2E9C-101B-9397-08002B2CF9AE}" pid="24" name="MEO">
    <vt:lpwstr/>
  </property>
  <property fmtid="{D5CDD505-2E9C-101B-9397-08002B2CF9AE}" pid="25" name="Suuronnettomuusohjeen tiimit">
    <vt:lpwstr/>
  </property>
  <property fmtid="{D5CDD505-2E9C-101B-9397-08002B2CF9AE}" pid="27" name="TaxKeywordTaxHTField">
    <vt:lpwstr>suojakäsineet|9da3a9e8-8580-4d75-a5ef-e3a14514b33f;hoitotyö|c6b2b12f-89c3-4cd0-b5fc-82b0ed1e3cca</vt:lpwstr>
  </property>
</Properties>
</file>